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45" w:rsidRPr="002E0E01" w:rsidRDefault="007D7745" w:rsidP="007D7745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2E0E01">
        <w:rPr>
          <w:b/>
          <w:sz w:val="28"/>
          <w:szCs w:val="28"/>
        </w:rPr>
        <w:t>СООБЩЕНИЕ</w:t>
      </w:r>
    </w:p>
    <w:p w:rsidR="007D7745" w:rsidRPr="002E0E01" w:rsidRDefault="007D7745" w:rsidP="00C843E5">
      <w:pPr>
        <w:spacing w:after="480"/>
        <w:jc w:val="center"/>
        <w:rPr>
          <w:b/>
          <w:sz w:val="28"/>
          <w:szCs w:val="28"/>
        </w:rPr>
      </w:pPr>
      <w:r w:rsidRPr="002E0E01">
        <w:rPr>
          <w:b/>
          <w:sz w:val="28"/>
          <w:szCs w:val="28"/>
        </w:rPr>
        <w:t xml:space="preserve">об изменении сведений, содержащихся в анкете для поступления </w:t>
      </w:r>
      <w:r w:rsidRPr="002E0E01">
        <w:rPr>
          <w:b/>
          <w:sz w:val="28"/>
          <w:szCs w:val="28"/>
        </w:rPr>
        <w:br/>
        <w:t xml:space="preserve">на государственную службу Российской Федерации </w:t>
      </w:r>
      <w:r w:rsidRPr="002E0E01">
        <w:rPr>
          <w:b/>
          <w:sz w:val="28"/>
          <w:szCs w:val="28"/>
        </w:rPr>
        <w:br/>
        <w:t>и муниципальную службу в Российской Федерации</w:t>
      </w:r>
    </w:p>
    <w:p w:rsidR="007D7745" w:rsidRPr="002E0E01" w:rsidRDefault="008955FC" w:rsidP="008955FC">
      <w:pPr>
        <w:ind w:right="567"/>
        <w:rPr>
          <w:sz w:val="24"/>
          <w:szCs w:val="24"/>
        </w:rPr>
      </w:pPr>
      <w:r w:rsidRPr="002E0E01">
        <w:rPr>
          <w:sz w:val="24"/>
          <w:szCs w:val="24"/>
        </w:rPr>
        <w:t xml:space="preserve">1. Фамилия  </w:t>
      </w:r>
    </w:p>
    <w:p w:rsidR="007D7745" w:rsidRPr="002E0E01" w:rsidRDefault="007D7745" w:rsidP="008E5CB8">
      <w:pPr>
        <w:pBdr>
          <w:top w:val="single" w:sz="4" w:space="1" w:color="auto"/>
        </w:pBdr>
        <w:ind w:left="1293" w:right="567"/>
        <w:rPr>
          <w:sz w:val="2"/>
          <w:szCs w:val="2"/>
        </w:rPr>
      </w:pPr>
    </w:p>
    <w:p w:rsidR="007D7745" w:rsidRPr="002E0E01" w:rsidRDefault="008955FC" w:rsidP="008955FC">
      <w:pPr>
        <w:ind w:right="567"/>
        <w:rPr>
          <w:sz w:val="24"/>
          <w:szCs w:val="24"/>
        </w:rPr>
      </w:pPr>
      <w:r w:rsidRPr="002E0E01">
        <w:rPr>
          <w:sz w:val="24"/>
          <w:szCs w:val="24"/>
        </w:rPr>
        <w:t xml:space="preserve">Имя  </w:t>
      </w:r>
    </w:p>
    <w:p w:rsidR="007D7745" w:rsidRPr="002E0E01" w:rsidRDefault="007D7745" w:rsidP="008E5CB8">
      <w:pPr>
        <w:pBdr>
          <w:top w:val="single" w:sz="4" w:space="1" w:color="auto"/>
        </w:pBdr>
        <w:ind w:left="539" w:right="567"/>
        <w:rPr>
          <w:sz w:val="2"/>
          <w:szCs w:val="2"/>
        </w:rPr>
      </w:pPr>
    </w:p>
    <w:p w:rsidR="007D7745" w:rsidRPr="002E0E01" w:rsidRDefault="008955FC" w:rsidP="008955FC">
      <w:pPr>
        <w:ind w:right="567"/>
        <w:rPr>
          <w:sz w:val="24"/>
          <w:szCs w:val="24"/>
        </w:rPr>
      </w:pPr>
      <w:r w:rsidRPr="002E0E01">
        <w:rPr>
          <w:sz w:val="24"/>
          <w:szCs w:val="24"/>
        </w:rPr>
        <w:t xml:space="preserve">Отчество (при наличии)  </w:t>
      </w:r>
    </w:p>
    <w:p w:rsidR="007D7745" w:rsidRPr="002E0E01" w:rsidRDefault="007D7745" w:rsidP="003615D5">
      <w:pPr>
        <w:pBdr>
          <w:top w:val="single" w:sz="4" w:space="1" w:color="auto"/>
        </w:pBdr>
        <w:spacing w:after="300"/>
        <w:ind w:left="2580" w:right="567"/>
        <w:rPr>
          <w:sz w:val="2"/>
          <w:szCs w:val="2"/>
        </w:rPr>
      </w:pP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876"/>
      </w:tblGrid>
      <w:tr w:rsidR="007D7745" w:rsidRPr="002E0E01" w:rsidTr="00C72A49">
        <w:trPr>
          <w:cantSplit/>
        </w:trPr>
        <w:tc>
          <w:tcPr>
            <w:tcW w:w="4820" w:type="dxa"/>
          </w:tcPr>
          <w:p w:rsidR="007D7745" w:rsidRPr="002E0E01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2. </w:t>
            </w:r>
            <w:r w:rsidR="007D7745" w:rsidRPr="002E0E01">
              <w:rPr>
                <w:sz w:val="24"/>
                <w:szCs w:val="24"/>
              </w:rPr>
              <w:t>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876" w:type="dxa"/>
          </w:tcPr>
          <w:p w:rsidR="007D7745" w:rsidRPr="002E0E01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2E0E01" w:rsidTr="00C72A49">
        <w:trPr>
          <w:cantSplit/>
        </w:trPr>
        <w:tc>
          <w:tcPr>
            <w:tcW w:w="4820" w:type="dxa"/>
          </w:tcPr>
          <w:p w:rsidR="007D7745" w:rsidRPr="002E0E01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3. </w:t>
            </w:r>
            <w:r w:rsidR="007D7745" w:rsidRPr="002E0E01">
              <w:rPr>
                <w:sz w:val="24"/>
                <w:szCs w:val="24"/>
              </w:rPr>
              <w:t xml:space="preserve">Изменения, касающиеся образования, дополнительного профессионального образования и профессионального обучения. Укажите вид документа об образовании </w:t>
            </w:r>
            <w:r w:rsidRPr="002E0E01">
              <w:rPr>
                <w:sz w:val="24"/>
                <w:szCs w:val="24"/>
              </w:rPr>
              <w:br/>
            </w:r>
            <w:r w:rsidR="007D7745" w:rsidRPr="002E0E01">
              <w:rPr>
                <w:sz w:val="24"/>
                <w:szCs w:val="24"/>
              </w:rPr>
              <w:t>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876" w:type="dxa"/>
          </w:tcPr>
          <w:p w:rsidR="007D7745" w:rsidRPr="002E0E01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2E0E01" w:rsidTr="00C72A49">
        <w:trPr>
          <w:cantSplit/>
        </w:trPr>
        <w:tc>
          <w:tcPr>
            <w:tcW w:w="4820" w:type="dxa"/>
          </w:tcPr>
          <w:p w:rsidR="007D7745" w:rsidRPr="002E0E01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4. </w:t>
            </w:r>
            <w:r w:rsidR="007D7745" w:rsidRPr="002E0E01">
              <w:rPr>
                <w:sz w:val="24"/>
                <w:szCs w:val="24"/>
              </w:rPr>
              <w:t xml:space="preserve">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</w:t>
            </w:r>
            <w:r w:rsidR="008D76D3" w:rsidRPr="002E0E01">
              <w:rPr>
                <w:sz w:val="24"/>
                <w:szCs w:val="24"/>
              </w:rPr>
              <w:br/>
            </w:r>
            <w:r w:rsidR="007D7745" w:rsidRPr="002E0E01">
              <w:rPr>
                <w:sz w:val="24"/>
                <w:szCs w:val="24"/>
              </w:rPr>
              <w:t>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876" w:type="dxa"/>
          </w:tcPr>
          <w:p w:rsidR="007D7745" w:rsidRPr="002E0E01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D7745" w:rsidRPr="002E0E01" w:rsidRDefault="007D7745" w:rsidP="007D7745">
      <w:pPr>
        <w:rPr>
          <w:sz w:val="24"/>
          <w:szCs w:val="24"/>
        </w:rPr>
      </w:pPr>
    </w:p>
    <w:p w:rsidR="008955FC" w:rsidRPr="002E0E01" w:rsidRDefault="008955FC" w:rsidP="008955FC">
      <w:pPr>
        <w:jc w:val="both"/>
        <w:rPr>
          <w:sz w:val="24"/>
          <w:szCs w:val="24"/>
        </w:rPr>
      </w:pPr>
      <w:r w:rsidRPr="002E0E01">
        <w:rPr>
          <w:sz w:val="24"/>
          <w:szCs w:val="24"/>
        </w:rPr>
        <w:t xml:space="preserve">5. Изменения в Вашем семейном положении, а также изменения, известные Вам, </w:t>
      </w:r>
      <w:r w:rsidRPr="002E0E01">
        <w:rPr>
          <w:sz w:val="24"/>
          <w:szCs w:val="24"/>
        </w:rPr>
        <w:br/>
        <w:t xml:space="preserve">в отношении членов семьи и близких родственников Ваших и Вашей супруги (супруга): </w:t>
      </w:r>
      <w:r w:rsidRPr="002E0E01">
        <w:rPr>
          <w:sz w:val="24"/>
          <w:szCs w:val="24"/>
        </w:rPr>
        <w:br/>
        <w:t>отца, матери, детей, братьев, сестер, усыновителей, усыновленных детей, неполнородных братьев и сестер.</w:t>
      </w:r>
    </w:p>
    <w:p w:rsidR="008955FC" w:rsidRPr="002E0E01" w:rsidRDefault="008955FC" w:rsidP="00DE6672">
      <w:pPr>
        <w:ind w:firstLine="567"/>
        <w:jc w:val="both"/>
        <w:rPr>
          <w:sz w:val="24"/>
          <w:szCs w:val="24"/>
        </w:rPr>
      </w:pPr>
      <w:r w:rsidRPr="002E0E01">
        <w:rPr>
          <w:sz w:val="24"/>
          <w:szCs w:val="24"/>
        </w:rPr>
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8955FC" w:rsidRPr="002E0E01" w:rsidRDefault="008955FC" w:rsidP="00D1117C">
      <w:pPr>
        <w:spacing w:after="180"/>
        <w:ind w:firstLine="567"/>
        <w:jc w:val="both"/>
        <w:rPr>
          <w:sz w:val="24"/>
          <w:szCs w:val="24"/>
        </w:rPr>
      </w:pPr>
      <w:r w:rsidRPr="002E0E01">
        <w:rPr>
          <w:sz w:val="24"/>
          <w:szCs w:val="24"/>
        </w:rPr>
        <w:t xml:space="preserve">При прохождении военной службы по контракту в органах государственной охраны </w:t>
      </w:r>
      <w:r w:rsidR="00DE6672" w:rsidRPr="002E0E01">
        <w:rPr>
          <w:sz w:val="24"/>
          <w:szCs w:val="24"/>
        </w:rPr>
        <w:br/>
      </w:r>
      <w:r w:rsidRPr="002E0E01">
        <w:rPr>
          <w:sz w:val="24"/>
          <w:szCs w:val="24"/>
        </w:rPr>
        <w:t>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88"/>
        <w:gridCol w:w="1304"/>
        <w:gridCol w:w="1531"/>
        <w:gridCol w:w="1871"/>
        <w:gridCol w:w="2155"/>
      </w:tblGrid>
      <w:tr w:rsidR="007D7745" w:rsidRPr="002E0E01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3615D5">
            <w:pPr>
              <w:jc w:val="center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lastRenderedPageBreak/>
              <w:t>Степень родства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3615D5">
            <w:pPr>
              <w:jc w:val="center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 xml:space="preserve">Фамилия, </w:t>
            </w:r>
            <w:r w:rsidR="003615D5" w:rsidRPr="002E0E01">
              <w:rPr>
                <w:sz w:val="24"/>
                <w:szCs w:val="24"/>
              </w:rPr>
              <w:br/>
            </w:r>
            <w:r w:rsidRPr="002E0E01">
              <w:rPr>
                <w:sz w:val="24"/>
                <w:szCs w:val="24"/>
              </w:rPr>
              <w:t xml:space="preserve">имя, </w:t>
            </w:r>
            <w:r w:rsidR="003615D5" w:rsidRPr="002E0E01">
              <w:rPr>
                <w:sz w:val="24"/>
                <w:szCs w:val="24"/>
              </w:rPr>
              <w:br/>
            </w:r>
            <w:r w:rsidRPr="002E0E01">
              <w:rPr>
                <w:sz w:val="24"/>
                <w:szCs w:val="24"/>
              </w:rPr>
              <w:t xml:space="preserve">отчество </w:t>
            </w:r>
            <w:r w:rsidR="003615D5" w:rsidRPr="002E0E01">
              <w:rPr>
                <w:sz w:val="24"/>
                <w:szCs w:val="24"/>
              </w:rPr>
              <w:br/>
            </w:r>
            <w:r w:rsidRPr="002E0E01">
              <w:rPr>
                <w:sz w:val="24"/>
                <w:szCs w:val="24"/>
              </w:rPr>
              <w:t xml:space="preserve">(при </w:t>
            </w:r>
            <w:r w:rsidR="003615D5" w:rsidRPr="002E0E01">
              <w:rPr>
                <w:sz w:val="24"/>
                <w:szCs w:val="24"/>
              </w:rPr>
              <w:br/>
            </w:r>
            <w:r w:rsidRPr="002E0E01">
              <w:rPr>
                <w:sz w:val="24"/>
                <w:szCs w:val="24"/>
              </w:rPr>
              <w:t>наличии)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3615D5">
            <w:pPr>
              <w:jc w:val="center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 xml:space="preserve">Дата </w:t>
            </w:r>
            <w:r w:rsidR="003615D5" w:rsidRPr="002E0E01">
              <w:rPr>
                <w:sz w:val="24"/>
                <w:szCs w:val="24"/>
              </w:rPr>
              <w:br/>
            </w:r>
            <w:r w:rsidRPr="002E0E01"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3615D5">
            <w:pPr>
              <w:jc w:val="center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Гражданство (подданство)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3615D5">
            <w:pPr>
              <w:jc w:val="center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 xml:space="preserve">Место работы, учебы (наименование </w:t>
            </w:r>
            <w:r w:rsidR="00D1117C" w:rsidRPr="002E0E01">
              <w:rPr>
                <w:sz w:val="24"/>
                <w:szCs w:val="24"/>
              </w:rPr>
              <w:br/>
            </w:r>
            <w:r w:rsidRPr="002E0E01">
              <w:rPr>
                <w:sz w:val="24"/>
                <w:szCs w:val="24"/>
              </w:rPr>
              <w:t>и адрес организации, органа), должность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2E0E01" w:rsidRDefault="007D7745" w:rsidP="003615D5">
            <w:pPr>
              <w:jc w:val="center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 xml:space="preserve">Место жительства </w:t>
            </w:r>
            <w:r w:rsidRPr="002E0E01">
              <w:t>(адрес регистрации, фактического проживания;</w:t>
            </w:r>
            <w:r w:rsidR="003615D5" w:rsidRPr="002E0E01">
              <w:t xml:space="preserve"> </w:t>
            </w:r>
            <w:r w:rsidR="003615D5" w:rsidRPr="002E0E01">
              <w:br/>
            </w:r>
            <w:r w:rsidRPr="002E0E01">
              <w:t>в случае смерти родственника указываются дата смерти и место захоронения)</w:t>
            </w:r>
          </w:p>
        </w:tc>
      </w:tr>
      <w:tr w:rsidR="007D7745" w:rsidRPr="002E0E01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2E0E01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2E0E01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2E0E01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2E0E01" w:rsidRDefault="007D7745" w:rsidP="007D7745">
            <w:pPr>
              <w:rPr>
                <w:sz w:val="24"/>
                <w:szCs w:val="24"/>
              </w:rPr>
            </w:pPr>
          </w:p>
        </w:tc>
      </w:tr>
    </w:tbl>
    <w:p w:rsidR="007D7745" w:rsidRPr="002E0E01" w:rsidRDefault="007D7745" w:rsidP="007D7745"/>
    <w:p w:rsidR="00CB3D2F" w:rsidRPr="002E0E01" w:rsidRDefault="009D145E" w:rsidP="00CB3D2F">
      <w:pPr>
        <w:jc w:val="both"/>
        <w:rPr>
          <w:sz w:val="24"/>
          <w:szCs w:val="24"/>
        </w:rPr>
      </w:pPr>
      <w:r w:rsidRPr="002E0E01">
        <w:rPr>
          <w:sz w:val="24"/>
          <w:szCs w:val="24"/>
        </w:rPr>
        <w:t>6.</w:t>
      </w:r>
      <w:r w:rsidRPr="002E0E01">
        <w:rPr>
          <w:sz w:val="24"/>
          <w:szCs w:val="24"/>
          <w:lang w:val="en-US"/>
        </w:rPr>
        <w:t> </w:t>
      </w:r>
      <w:r w:rsidR="00CB3D2F" w:rsidRPr="002E0E01">
        <w:rPr>
          <w:sz w:val="24"/>
          <w:szCs w:val="24"/>
        </w:rPr>
        <w:t xml:space="preserve">Изменения, известные Вам, о приобретении супругой (супругом), отцом, матерью, </w:t>
      </w:r>
      <w:r w:rsidR="00CB3D2F" w:rsidRPr="002E0E01">
        <w:rPr>
          <w:sz w:val="24"/>
          <w:szCs w:val="24"/>
        </w:rPr>
        <w:br/>
        <w:t>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7D370A" w:rsidRPr="002E0E01">
        <w:rPr>
          <w:sz w:val="24"/>
          <w:szCs w:val="24"/>
        </w:rPr>
        <w:br/>
      </w:r>
    </w:p>
    <w:p w:rsidR="00CB3D2F" w:rsidRPr="002E0E01" w:rsidRDefault="00CB3D2F" w:rsidP="00CB3D2F">
      <w:pPr>
        <w:pBdr>
          <w:top w:val="single" w:sz="4" w:space="1" w:color="auto"/>
        </w:pBdr>
        <w:jc w:val="center"/>
        <w:rPr>
          <w:szCs w:val="24"/>
        </w:rPr>
      </w:pPr>
      <w:r w:rsidRPr="002E0E01">
        <w:t>(фамилия, имя, отчество (при наличии), степень родства, государство, в котором приобретено</w:t>
      </w:r>
    </w:p>
    <w:p w:rsidR="00CB3D2F" w:rsidRPr="002E0E01" w:rsidRDefault="00CB3D2F" w:rsidP="00CB3D2F">
      <w:pPr>
        <w:rPr>
          <w:sz w:val="24"/>
          <w:szCs w:val="24"/>
        </w:rPr>
      </w:pPr>
    </w:p>
    <w:p w:rsidR="00CB3D2F" w:rsidRPr="002E0E01" w:rsidRDefault="00CB3D2F" w:rsidP="00CB3D2F">
      <w:pPr>
        <w:pBdr>
          <w:top w:val="single" w:sz="4" w:space="1" w:color="auto"/>
        </w:pBdr>
        <w:spacing w:after="240"/>
        <w:jc w:val="center"/>
      </w:pPr>
      <w:r w:rsidRPr="002E0E01">
        <w:t>право на постоянное проживание гражданина)</w:t>
      </w:r>
    </w:p>
    <w:p w:rsidR="00CB3D2F" w:rsidRPr="002E0E01" w:rsidRDefault="00866491" w:rsidP="009D145E">
      <w:pPr>
        <w:jc w:val="both"/>
        <w:rPr>
          <w:sz w:val="24"/>
          <w:szCs w:val="24"/>
        </w:rPr>
      </w:pPr>
      <w:r w:rsidRPr="002E0E01">
        <w:rPr>
          <w:sz w:val="24"/>
          <w:szCs w:val="24"/>
        </w:rPr>
        <w:t>7.</w:t>
      </w:r>
      <w:r w:rsidRPr="002E0E01">
        <w:rPr>
          <w:sz w:val="24"/>
          <w:szCs w:val="24"/>
          <w:lang w:val="en-US"/>
        </w:rPr>
        <w:t> </w:t>
      </w:r>
      <w:r w:rsidRPr="002E0E01">
        <w:rPr>
          <w:sz w:val="24"/>
          <w:szCs w:val="24"/>
        </w:rPr>
        <w:t xml:space="preserve">Изменения, касающиеся места жительства (адрес регистрации, фактического </w:t>
      </w:r>
      <w:r w:rsidRPr="002E0E01">
        <w:rPr>
          <w:sz w:val="24"/>
          <w:szCs w:val="24"/>
        </w:rPr>
        <w:br/>
        <w:t>проживания), контактных номеров телефонов, адресов электронной почты</w:t>
      </w:r>
      <w:r w:rsidRPr="002E0E01">
        <w:rPr>
          <w:sz w:val="24"/>
          <w:szCs w:val="24"/>
        </w:rPr>
        <w:br/>
      </w:r>
    </w:p>
    <w:p w:rsidR="00CB3D2F" w:rsidRPr="002E0E01" w:rsidRDefault="00CB3D2F" w:rsidP="00866491">
      <w:pPr>
        <w:pBdr>
          <w:top w:val="single" w:sz="4" w:space="1" w:color="auto"/>
        </w:pBdr>
        <w:rPr>
          <w:sz w:val="2"/>
          <w:szCs w:val="2"/>
        </w:rPr>
      </w:pPr>
    </w:p>
    <w:p w:rsidR="00866491" w:rsidRPr="002E0E01" w:rsidRDefault="00866491" w:rsidP="00866491">
      <w:pPr>
        <w:jc w:val="both"/>
        <w:rPr>
          <w:sz w:val="24"/>
          <w:szCs w:val="24"/>
        </w:rPr>
      </w:pPr>
    </w:p>
    <w:p w:rsidR="00866491" w:rsidRPr="002E0E01" w:rsidRDefault="00866491" w:rsidP="005A4D1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66491" w:rsidRPr="002E0E01" w:rsidRDefault="005A4D16" w:rsidP="005A4D16">
      <w:pPr>
        <w:keepNext/>
        <w:jc w:val="both"/>
        <w:rPr>
          <w:sz w:val="24"/>
          <w:szCs w:val="24"/>
        </w:rPr>
      </w:pPr>
      <w:r w:rsidRPr="002E0E01">
        <w:rPr>
          <w:sz w:val="24"/>
          <w:szCs w:val="24"/>
        </w:rPr>
        <w:t>8.</w:t>
      </w:r>
      <w:r w:rsidRPr="002E0E01">
        <w:rPr>
          <w:sz w:val="24"/>
          <w:szCs w:val="24"/>
          <w:lang w:val="en-US"/>
        </w:rPr>
        <w:t> </w:t>
      </w:r>
      <w:r w:rsidRPr="002E0E01">
        <w:rPr>
          <w:sz w:val="24"/>
          <w:szCs w:val="24"/>
        </w:rPr>
        <w:t xml:space="preserve">Изменения, касающиеся документа, удостоверяющего личность гражданина </w:t>
      </w:r>
      <w:r w:rsidRPr="002E0E01">
        <w:rPr>
          <w:sz w:val="24"/>
          <w:szCs w:val="24"/>
        </w:rPr>
        <w:br/>
        <w:t xml:space="preserve">Российской Федерации на территории Российской Федерации  </w:t>
      </w:r>
    </w:p>
    <w:p w:rsidR="00CB3D2F" w:rsidRPr="002E0E01" w:rsidRDefault="005A4D16" w:rsidP="005A4D16">
      <w:pPr>
        <w:pBdr>
          <w:top w:val="single" w:sz="4" w:space="1" w:color="auto"/>
        </w:pBdr>
        <w:ind w:left="6511"/>
        <w:jc w:val="center"/>
      </w:pPr>
      <w:r w:rsidRPr="002E0E01">
        <w:t>(вид документа,</w:t>
      </w:r>
    </w:p>
    <w:p w:rsidR="0053387D" w:rsidRPr="002E0E01" w:rsidRDefault="0053387D" w:rsidP="0053387D">
      <w:pPr>
        <w:rPr>
          <w:sz w:val="24"/>
          <w:szCs w:val="24"/>
        </w:rPr>
      </w:pPr>
    </w:p>
    <w:p w:rsidR="0053387D" w:rsidRPr="002E0E01" w:rsidRDefault="0053387D" w:rsidP="0053387D">
      <w:pPr>
        <w:pBdr>
          <w:top w:val="single" w:sz="4" w:space="1" w:color="auto"/>
        </w:pBdr>
        <w:spacing w:after="240"/>
        <w:jc w:val="center"/>
      </w:pPr>
      <w:r w:rsidRPr="002E0E01">
        <w:t>его серия и номер, наименование органа, выдавшего документ, дата его выдачи, код подразделения)</w:t>
      </w:r>
    </w:p>
    <w:p w:rsidR="00D673DE" w:rsidRPr="002E0E01" w:rsidRDefault="0053387D" w:rsidP="0053387D">
      <w:pPr>
        <w:jc w:val="both"/>
        <w:rPr>
          <w:sz w:val="24"/>
          <w:szCs w:val="24"/>
        </w:rPr>
      </w:pPr>
      <w:r w:rsidRPr="002E0E01">
        <w:rPr>
          <w:sz w:val="24"/>
          <w:szCs w:val="24"/>
        </w:rPr>
        <w:t xml:space="preserve">9. Изменения, касающиеся паспорта, удостоверяющего личность гражданина </w:t>
      </w:r>
      <w:r w:rsidRPr="002E0E01">
        <w:rPr>
          <w:sz w:val="24"/>
          <w:szCs w:val="24"/>
        </w:rPr>
        <w:br/>
        <w:t xml:space="preserve">Российской Федерации за пределами территории Российской Федерации  </w:t>
      </w:r>
    </w:p>
    <w:p w:rsidR="00D673DE" w:rsidRPr="002E0E01" w:rsidRDefault="0053387D" w:rsidP="0053387D">
      <w:pPr>
        <w:pBdr>
          <w:top w:val="single" w:sz="4" w:space="1" w:color="auto"/>
        </w:pBdr>
        <w:ind w:left="7615"/>
        <w:jc w:val="center"/>
      </w:pPr>
      <w:r w:rsidRPr="002E0E01">
        <w:t>(серия и номер</w:t>
      </w:r>
    </w:p>
    <w:p w:rsidR="0053387D" w:rsidRPr="002E0E01" w:rsidRDefault="0053387D" w:rsidP="0053387D">
      <w:pPr>
        <w:rPr>
          <w:sz w:val="24"/>
          <w:szCs w:val="24"/>
        </w:rPr>
      </w:pPr>
    </w:p>
    <w:p w:rsidR="0053387D" w:rsidRPr="002E0E01" w:rsidRDefault="0053387D" w:rsidP="0053387D">
      <w:pPr>
        <w:pBdr>
          <w:top w:val="single" w:sz="4" w:space="1" w:color="auto"/>
        </w:pBdr>
        <w:spacing w:after="240"/>
        <w:jc w:val="center"/>
      </w:pPr>
      <w:r w:rsidRPr="002E0E01">
        <w:t>паспорта, наименование органа, выдавшего паспорт, дата его выдачи, срок действия паспорта)</w:t>
      </w:r>
    </w:p>
    <w:p w:rsidR="00D673DE" w:rsidRPr="002E0E01" w:rsidRDefault="0053387D" w:rsidP="007D7745">
      <w:pPr>
        <w:rPr>
          <w:sz w:val="24"/>
          <w:szCs w:val="24"/>
        </w:rPr>
      </w:pPr>
      <w:r w:rsidRPr="002E0E01">
        <w:rPr>
          <w:sz w:val="24"/>
          <w:szCs w:val="24"/>
        </w:rPr>
        <w:t xml:space="preserve">10. Иные изменения сведений, содержащихся в анкете  </w:t>
      </w:r>
    </w:p>
    <w:p w:rsidR="0053387D" w:rsidRPr="002E0E01" w:rsidRDefault="0053387D" w:rsidP="0053387D">
      <w:pPr>
        <w:pBdr>
          <w:top w:val="single" w:sz="4" w:space="1" w:color="auto"/>
        </w:pBdr>
        <w:ind w:left="5711"/>
        <w:rPr>
          <w:sz w:val="2"/>
          <w:szCs w:val="2"/>
        </w:rPr>
      </w:pPr>
    </w:p>
    <w:p w:rsidR="002C74FD" w:rsidRPr="002E0E01" w:rsidRDefault="002C74FD" w:rsidP="002C74FD">
      <w:pPr>
        <w:rPr>
          <w:sz w:val="24"/>
          <w:szCs w:val="24"/>
        </w:rPr>
      </w:pPr>
    </w:p>
    <w:p w:rsidR="002C74FD" w:rsidRPr="002E0E0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2E0E01" w:rsidRDefault="002C74FD" w:rsidP="002C74FD">
      <w:pPr>
        <w:rPr>
          <w:sz w:val="24"/>
          <w:szCs w:val="24"/>
        </w:rPr>
      </w:pPr>
    </w:p>
    <w:p w:rsidR="002C74FD" w:rsidRPr="002E0E0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397"/>
        <w:gridCol w:w="980"/>
      </w:tblGrid>
      <w:tr w:rsidR="00B56E95" w:rsidRPr="002E0E01" w:rsidTr="00CF1390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2E0E01" w:rsidRDefault="00B56E95" w:rsidP="00EC5E49">
            <w:pPr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Копии подтверждающих документов прилагаю 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E95" w:rsidRPr="002E0E01" w:rsidRDefault="00B56E95" w:rsidP="00B56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2E0E01" w:rsidRDefault="00B56E95" w:rsidP="00B56E95">
            <w:pPr>
              <w:ind w:left="57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листах.</w:t>
            </w:r>
          </w:p>
        </w:tc>
      </w:tr>
    </w:tbl>
    <w:p w:rsidR="002C74FD" w:rsidRPr="002E0E01" w:rsidRDefault="002C74FD" w:rsidP="00B16E99">
      <w:pPr>
        <w:spacing w:after="240"/>
        <w:rPr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3402"/>
        <w:gridCol w:w="2778"/>
      </w:tblGrid>
      <w:tr w:rsidR="00B16E99" w:rsidRPr="002E0E01" w:rsidTr="00BD6A8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2E0E01" w:rsidRDefault="00873961" w:rsidP="00EC5E49">
            <w:pPr>
              <w:jc w:val="right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Pr="002E0E01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2E0E01" w:rsidRDefault="00873961" w:rsidP="00EC5E49">
            <w:pPr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Pr="002E0E01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2E0E01" w:rsidRDefault="00B16E99" w:rsidP="00EC5E49">
            <w:pPr>
              <w:jc w:val="right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Pr="002E0E01" w:rsidRDefault="00B16E99" w:rsidP="00EC5E4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2E0E01" w:rsidRDefault="00B16E99" w:rsidP="00EC5E49">
            <w:pPr>
              <w:ind w:left="57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2E0E01" w:rsidRDefault="00B16E99" w:rsidP="00B16E99">
            <w:pPr>
              <w:ind w:right="57"/>
              <w:jc w:val="right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  <w:lang w:val="en-US"/>
              </w:rPr>
              <w:t>Подпись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Pr="002E0E01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387D" w:rsidRPr="002E0E01" w:rsidRDefault="0053387D" w:rsidP="00D1117C">
      <w:pPr>
        <w:spacing w:after="840"/>
        <w:rPr>
          <w:sz w:val="2"/>
          <w:szCs w:val="2"/>
        </w:rPr>
      </w:pPr>
    </w:p>
    <w:tbl>
      <w:tblPr>
        <w:tblW w:w="96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5"/>
        <w:gridCol w:w="505"/>
        <w:gridCol w:w="7414"/>
      </w:tblGrid>
      <w:tr w:rsidR="00490832" w:rsidRPr="002E0E01" w:rsidTr="002E0E0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Pr="002E0E01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832" w:rsidRPr="002E0E01" w:rsidRDefault="00490832" w:rsidP="00EC5E49">
            <w:pPr>
              <w:rPr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Pr="002E0E01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</w:tr>
      <w:tr w:rsidR="00490832" w:rsidRPr="002E0E01" w:rsidTr="002E0E01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2E0E01" w:rsidRDefault="00490832" w:rsidP="00EC5E49">
            <w:pPr>
              <w:jc w:val="center"/>
            </w:pPr>
            <w:r w:rsidRPr="002E0E01">
              <w:t>(подпись)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2E0E01" w:rsidRDefault="00490832" w:rsidP="00EC5E49"/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2E0E01" w:rsidRDefault="00490832" w:rsidP="00EC5E49">
            <w:pPr>
              <w:jc w:val="center"/>
            </w:pPr>
            <w:r w:rsidRPr="002E0E01">
              <w:t>(инициал имени, фамилия сотрудника подразделения кадров)</w:t>
            </w:r>
          </w:p>
        </w:tc>
      </w:tr>
    </w:tbl>
    <w:p w:rsidR="0053387D" w:rsidRPr="002E0E01" w:rsidRDefault="00C67EAF" w:rsidP="00C67EAF">
      <w:pPr>
        <w:spacing w:after="240"/>
        <w:ind w:left="369" w:firstLine="142"/>
      </w:pPr>
      <w:r w:rsidRPr="002E0E01">
        <w:t>М.П.</w:t>
      </w:r>
    </w:p>
    <w:tbl>
      <w:tblPr>
        <w:tblW w:w="3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392"/>
      </w:tblGrid>
      <w:tr w:rsidR="00C67EAF" w:rsidRPr="002E0E01" w:rsidTr="00C67EAF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2E0E01" w:rsidRDefault="00C67EAF" w:rsidP="00EC5E49">
            <w:pPr>
              <w:jc w:val="right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Pr="002E0E01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2E0E01" w:rsidRDefault="00C67EAF" w:rsidP="00EC5E49">
            <w:pPr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Pr="002E0E01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2E0E01" w:rsidRDefault="00C67EAF" w:rsidP="00EC5E49">
            <w:pPr>
              <w:jc w:val="right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Pr="002E0E01" w:rsidRDefault="00C67EAF" w:rsidP="00EC5E49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2E0E01" w:rsidRDefault="00C67EAF" w:rsidP="00EC5E49">
            <w:pPr>
              <w:ind w:left="57"/>
              <w:rPr>
                <w:sz w:val="24"/>
                <w:szCs w:val="24"/>
              </w:rPr>
            </w:pPr>
            <w:r w:rsidRPr="002E0E01">
              <w:rPr>
                <w:sz w:val="24"/>
                <w:szCs w:val="24"/>
              </w:rPr>
              <w:t>г.</w:t>
            </w:r>
          </w:p>
        </w:tc>
      </w:tr>
    </w:tbl>
    <w:p w:rsidR="00490832" w:rsidRPr="002E0E01" w:rsidRDefault="00490832" w:rsidP="002E0E01">
      <w:pPr>
        <w:rPr>
          <w:sz w:val="24"/>
          <w:szCs w:val="24"/>
        </w:rPr>
      </w:pPr>
    </w:p>
    <w:sectPr w:rsidR="00490832" w:rsidRPr="002E0E01" w:rsidSect="008E5CB8">
      <w:pgSz w:w="11907" w:h="16840" w:code="9"/>
      <w:pgMar w:top="1134" w:right="851" w:bottom="113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DA" w:rsidRDefault="00CF13DA">
      <w:r>
        <w:separator/>
      </w:r>
    </w:p>
  </w:endnote>
  <w:endnote w:type="continuationSeparator" w:id="0">
    <w:p w:rsidR="00CF13DA" w:rsidRDefault="00CF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DA" w:rsidRDefault="00CF13DA">
      <w:r>
        <w:separator/>
      </w:r>
    </w:p>
  </w:footnote>
  <w:footnote w:type="continuationSeparator" w:id="0">
    <w:p w:rsidR="00CF13DA" w:rsidRDefault="00CF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87"/>
    <w:rsid w:val="00060B88"/>
    <w:rsid w:val="00064425"/>
    <w:rsid w:val="00133BF7"/>
    <w:rsid w:val="00161D14"/>
    <w:rsid w:val="002C74FD"/>
    <w:rsid w:val="002E0E01"/>
    <w:rsid w:val="003615D5"/>
    <w:rsid w:val="00490832"/>
    <w:rsid w:val="00492FE9"/>
    <w:rsid w:val="005038D0"/>
    <w:rsid w:val="0053387D"/>
    <w:rsid w:val="005A4D16"/>
    <w:rsid w:val="00652D4E"/>
    <w:rsid w:val="007272F0"/>
    <w:rsid w:val="0075770B"/>
    <w:rsid w:val="007D370A"/>
    <w:rsid w:val="007D7745"/>
    <w:rsid w:val="00866491"/>
    <w:rsid w:val="00873961"/>
    <w:rsid w:val="008955FC"/>
    <w:rsid w:val="008D76D3"/>
    <w:rsid w:val="008E5CB8"/>
    <w:rsid w:val="009B56E7"/>
    <w:rsid w:val="009D145E"/>
    <w:rsid w:val="00A02E37"/>
    <w:rsid w:val="00AA6587"/>
    <w:rsid w:val="00AD1148"/>
    <w:rsid w:val="00B053DA"/>
    <w:rsid w:val="00B16E99"/>
    <w:rsid w:val="00B56E95"/>
    <w:rsid w:val="00B66943"/>
    <w:rsid w:val="00BC4EEB"/>
    <w:rsid w:val="00BD6A80"/>
    <w:rsid w:val="00C67EAF"/>
    <w:rsid w:val="00C72A49"/>
    <w:rsid w:val="00C843E5"/>
    <w:rsid w:val="00CB3D2F"/>
    <w:rsid w:val="00CF1390"/>
    <w:rsid w:val="00CF13DA"/>
    <w:rsid w:val="00D1117C"/>
    <w:rsid w:val="00D16AE6"/>
    <w:rsid w:val="00D673DE"/>
    <w:rsid w:val="00DC438C"/>
    <w:rsid w:val="00DE6672"/>
    <w:rsid w:val="00E1651A"/>
    <w:rsid w:val="00E54E5B"/>
    <w:rsid w:val="00EC595B"/>
    <w:rsid w:val="00EC5E49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morokhova_AG.SCAA\Documents\&#1056;&#1077;&#1075;&#1083;&#1072;&#1084;&#1077;&#1085;&#1090;%20&#1087;&#1088;&#1080;&#1077;&#1084;&#1072;%20&#1085;&#1072;%20&#1043;&#1043;&#1057;\&#1057;&#1086;&#1086;&#1073;&#1097;&#1077;&#1085;&#1080;&#1077;%20&#1086;&#1073;%20&#1080;&#1079;&#1084;&#1077;&#1085;&#1077;&#1085;&#1080;&#1080;%20&#1089;&#1074;&#1077;&#1076;&#1077;&#1085;&#1080;&#1081;%20&#1074;%20&#1072;&#1085;&#1082;&#1077;&#1090;&#1077;%20&#1059;&#1082;&#1072;&#1079;%2087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Сообщение об изменении сведений в анкете Указ 870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Скоморохова Анастасия</dc:creator>
  <cp:lastModifiedBy>Скоморохова Анастасия</cp:lastModifiedBy>
  <cp:revision>1</cp:revision>
  <cp:lastPrinted>2024-10-11T12:34:00Z</cp:lastPrinted>
  <dcterms:created xsi:type="dcterms:W3CDTF">2025-05-28T07:33:00Z</dcterms:created>
  <dcterms:modified xsi:type="dcterms:W3CDTF">2025-05-28T07:34:00Z</dcterms:modified>
</cp:coreProperties>
</file>